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2B67" w14:textId="5561DA0E" w:rsidR="00593E8D" w:rsidRPr="00F415AD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415A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F415AD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14:paraId="16FCEC75" w14:textId="35015FCD" w:rsidR="00D239AD" w:rsidRPr="00F415AD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415AD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415A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C61D3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เหล่า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C61D3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โกสุมพิสัย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C61D3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มหาสารคาม</w:t>
      </w:r>
    </w:p>
    <w:p w14:paraId="0007F669" w14:textId="46ADE2FD" w:rsidR="00D239AD" w:rsidRPr="00F415AD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415A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F415AD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415AD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C93D9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415AD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415A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F415AD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21</w:t>
      </w:r>
    </w:p>
    <w:p w14:paraId="371C6E8B" w14:textId="60D04182" w:rsidR="00F415AD" w:rsidRPr="00F415AD" w:rsidRDefault="00600A25" w:rsidP="00CC4F2F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C61D3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เหล่า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C61D3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โกสุมพิสัย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C61D3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มหาสารคาม</w:t>
      </w:r>
    </w:p>
    <w:p w14:paraId="7C1EA770" w14:textId="58C99366" w:rsidR="00132E1B" w:rsidRPr="00F415AD" w:rsidRDefault="00132E1B" w:rsidP="00CC4F2F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)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F415A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415AD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415AD" w14:paraId="77FFD68C" w14:textId="77777777" w:rsidTr="008C1396">
        <w:tc>
          <w:tcPr>
            <w:tcW w:w="675" w:type="dxa"/>
          </w:tcPr>
          <w:p w14:paraId="23D761D9" w14:textId="12281EB4" w:rsidR="00394708" w:rsidRPr="00F415AD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22C0FD92" w:rsidR="00394708" w:rsidRPr="00F415AD" w:rsidRDefault="00394708" w:rsidP="008C1396">
            <w:pPr>
              <w:rPr>
                <w:rFonts w:ascii="TH SarabunIT๙" w:hAnsi="TH SarabunIT๙" w:cs="TH SarabunIT๙" w:hint="cs"/>
                <w:iCs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="00C61D3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และที่แก้ไขเพิ่มเติม</w:t>
            </w:r>
          </w:p>
        </w:tc>
      </w:tr>
    </w:tbl>
    <w:p w14:paraId="40A6F83D" w14:textId="32DA2D6B" w:rsidR="003F4A0D" w:rsidRPr="00F415AD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F415AD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F415A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 2522 ,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F415AD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F415A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F415A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F415A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F415A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415AD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094F82" w:rsidRPr="00F415AD">
        <w:rPr>
          <w:rFonts w:ascii="TH SarabunIT๙" w:hAnsi="TH SarabunIT๙" w:cs="TH SarabunIT๙"/>
          <w:noProof/>
          <w:sz w:val="32"/>
          <w:szCs w:val="32"/>
        </w:rPr>
        <w:t>21</w:t>
      </w:r>
      <w:r w:rsidR="00094F82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F415AD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415AD" w14:paraId="5F1398AA" w14:textId="77777777" w:rsidTr="00D7583F">
        <w:tc>
          <w:tcPr>
            <w:tcW w:w="675" w:type="dxa"/>
          </w:tcPr>
          <w:p w14:paraId="08D93DD3" w14:textId="25F72274" w:rsidR="00094F82" w:rsidRPr="00F415AD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F415A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415AD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ที่ทำการองค์กรปกครองส่วนท้องถิ่น ที่จะดำเนินการก่อสร้างอาคาร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F415A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F415AD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A96739" w:rsidRDefault="008E2900" w:rsidP="00A96739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F415AD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2720CF16" w:rsidR="008E2900" w:rsidRDefault="00F415AD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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างอาคารต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องได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45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2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45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0A88BA14" w14:textId="77777777" w:rsidR="00D7583F" w:rsidRDefault="00D7583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42848CB8" w14:textId="77777777" w:rsidR="00D7583F" w:rsidRDefault="00D7583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26911FCE" w14:textId="77777777" w:rsidR="00D7583F" w:rsidRDefault="00D7583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01782CB1" w14:textId="77777777" w:rsidR="00D7583F" w:rsidRPr="00F415AD" w:rsidRDefault="00D7583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F415A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415AD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F415A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F415A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415A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F415A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F415A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F415AD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415AD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 พร้อมเอกสาร</w:t>
            </w:r>
          </w:p>
          <w:p w14:paraId="2A225131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415AD" w14:paraId="47145DA0" w14:textId="77777777" w:rsidTr="00313D38">
        <w:tc>
          <w:tcPr>
            <w:tcW w:w="675" w:type="dxa"/>
            <w:vAlign w:val="center"/>
          </w:tcPr>
          <w:p w14:paraId="009696E7" w14:textId="77777777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27D876" w14:textId="77777777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FA7F7B8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9D70C72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14:paraId="0A055542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09A48D10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8C44840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6D1483E2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415AD" w14:paraId="36D1EBA4" w14:textId="77777777" w:rsidTr="00313D38">
        <w:tc>
          <w:tcPr>
            <w:tcW w:w="675" w:type="dxa"/>
            <w:vAlign w:val="center"/>
          </w:tcPr>
          <w:p w14:paraId="7358ABF2" w14:textId="77777777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BC9678A" w14:textId="77777777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895E016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8C2ACB8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3F68EAEE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37098F5E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4CDDA00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6830E519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415AD" w14:paraId="34F37AD9" w14:textId="77777777" w:rsidTr="00313D38">
        <w:tc>
          <w:tcPr>
            <w:tcW w:w="675" w:type="dxa"/>
            <w:vAlign w:val="center"/>
          </w:tcPr>
          <w:p w14:paraId="2E49BA36" w14:textId="77777777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D7975F8" w14:textId="77777777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17AF8875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4412B06B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14:paraId="1C06D064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C7545CC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A038929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04B1D2DF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599CE047" w14:textId="114AABF6" w:rsidR="008E2900" w:rsidRPr="00F415AD" w:rsidRDefault="00C26ED0" w:rsidP="00F415AD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F415AD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F415AD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F415AD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F415AD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F415AD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F415AD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415AD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415AD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415AD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15AD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F415A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3726551" w14:textId="77777777" w:rsidTr="004E651F">
        <w:trPr>
          <w:jc w:val="center"/>
        </w:trPr>
        <w:tc>
          <w:tcPr>
            <w:tcW w:w="675" w:type="dxa"/>
            <w:vAlign w:val="center"/>
          </w:tcPr>
          <w:p w14:paraId="7BBC9565" w14:textId="77777777" w:rsidR="00452B6B" w:rsidRPr="00F415A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CBC373C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B9FAFDF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82AC4E5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BD05897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E352B3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5E87F8E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F415AD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F415AD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415AD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F415A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F415A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415AD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415A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415A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415AD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F415A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15AD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5FD3D152" w14:textId="2A5AF49F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15AD" w14:paraId="480AF039" w14:textId="77777777" w:rsidTr="004E651F">
        <w:tc>
          <w:tcPr>
            <w:tcW w:w="675" w:type="dxa"/>
            <w:vAlign w:val="center"/>
          </w:tcPr>
          <w:p w14:paraId="06A5C2A6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029154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14:paraId="6321F66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8F663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F6614C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3827E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5EB9C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45EFBB5A" w14:textId="77777777" w:rsidTr="004E651F">
        <w:tc>
          <w:tcPr>
            <w:tcW w:w="675" w:type="dxa"/>
            <w:vAlign w:val="center"/>
          </w:tcPr>
          <w:p w14:paraId="66AE931F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4EF2F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ประกอบกิจการ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9CCAEE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C5D8E7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2FECF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A3536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5C306F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12381CF4" w14:textId="77777777" w:rsidTr="004E651F">
        <w:tc>
          <w:tcPr>
            <w:tcW w:w="675" w:type="dxa"/>
            <w:vAlign w:val="center"/>
          </w:tcPr>
          <w:p w14:paraId="18F34251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43D00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0F8F812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F5A268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8605A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94B3D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C4DBF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C7E5CCE" w14:textId="77777777" w:rsidTr="004E651F">
        <w:tc>
          <w:tcPr>
            <w:tcW w:w="675" w:type="dxa"/>
            <w:vAlign w:val="center"/>
          </w:tcPr>
          <w:p w14:paraId="0DBB89BF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A0145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E39310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31B019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E19814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38094A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D4604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2ED37D5" w14:textId="77777777" w:rsidTr="004E651F">
        <w:tc>
          <w:tcPr>
            <w:tcW w:w="675" w:type="dxa"/>
            <w:vAlign w:val="center"/>
          </w:tcPr>
          <w:p w14:paraId="16BB42F3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9041E5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E0D0D6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5C816C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1F0C3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A2462B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0ECAE7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F5F287A" w14:textId="77777777" w:rsidTr="004E651F">
        <w:tc>
          <w:tcPr>
            <w:tcW w:w="675" w:type="dxa"/>
            <w:vAlign w:val="center"/>
          </w:tcPr>
          <w:p w14:paraId="1183E037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B3D5EF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C702FE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6EA570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71A9F6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6150A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75F557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76D43D8" w14:textId="77777777" w:rsidTr="004E651F">
        <w:tc>
          <w:tcPr>
            <w:tcW w:w="675" w:type="dxa"/>
            <w:vAlign w:val="center"/>
          </w:tcPr>
          <w:p w14:paraId="70A08D29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544A9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EBF587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DB137C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2B68F6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0A8841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BE125A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6166D489" w14:textId="77777777" w:rsidTr="004E651F">
        <w:tc>
          <w:tcPr>
            <w:tcW w:w="675" w:type="dxa"/>
            <w:vAlign w:val="center"/>
          </w:tcPr>
          <w:p w14:paraId="25D06B58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B2D97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ตามกฎกระทรวงฉบับที่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334CD96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63C5ED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0E461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FA3320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2C3ECF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55400D38" w14:textId="77777777" w:rsidTr="004E651F">
        <w:tc>
          <w:tcPr>
            <w:tcW w:w="675" w:type="dxa"/>
            <w:vAlign w:val="center"/>
          </w:tcPr>
          <w:p w14:paraId="40F48215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F2F323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50A5AEC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F3024C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FF972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5650C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653F7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41C44A32" w14:textId="77777777" w:rsidTr="004E651F">
        <w:tc>
          <w:tcPr>
            <w:tcW w:w="675" w:type="dxa"/>
            <w:vAlign w:val="center"/>
          </w:tcPr>
          <w:p w14:paraId="15481382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2126D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 &gt; 173.3 ksc.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57DCAE7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81D342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367068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2731A2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4BF163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466F222D" w14:textId="77777777" w:rsidTr="004E651F">
        <w:tc>
          <w:tcPr>
            <w:tcW w:w="675" w:type="dxa"/>
            <w:vAlign w:val="center"/>
          </w:tcPr>
          <w:p w14:paraId="225F3090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8D6DA5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2582B67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29DAC1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5DF100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97675B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8EEEE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3F8A12BB" w14:textId="77777777" w:rsidTr="004E651F">
        <w:tc>
          <w:tcPr>
            <w:tcW w:w="675" w:type="dxa"/>
            <w:vAlign w:val="center"/>
          </w:tcPr>
          <w:p w14:paraId="307EFC87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2AA9B4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613397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A90B28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C1D70C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07D7C8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91F443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6673AD15" w14:textId="77777777" w:rsidTr="004E651F">
        <w:tc>
          <w:tcPr>
            <w:tcW w:w="675" w:type="dxa"/>
            <w:vAlign w:val="center"/>
          </w:tcPr>
          <w:p w14:paraId="2EFD74DD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790F7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B52FF2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A135A7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382D5F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D56F77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C60539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5FE8C36F" w14:textId="77777777" w:rsidTr="004E651F">
        <w:tc>
          <w:tcPr>
            <w:tcW w:w="675" w:type="dxa"/>
            <w:vAlign w:val="center"/>
          </w:tcPr>
          <w:p w14:paraId="7EC3E7AD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9BCB0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3FC812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98CAE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521827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196DA6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44C28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5F2BEE4A" w14:textId="77777777" w:rsidTr="004E651F">
        <w:tc>
          <w:tcPr>
            <w:tcW w:w="675" w:type="dxa"/>
            <w:vAlign w:val="center"/>
          </w:tcPr>
          <w:p w14:paraId="7F9E7135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16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69F01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14:paraId="072BB91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682CA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86BEB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24F527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81B6CD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61BDF0F9" w14:textId="77777777" w:rsidTr="004E651F">
        <w:tc>
          <w:tcPr>
            <w:tcW w:w="675" w:type="dxa"/>
            <w:vAlign w:val="center"/>
          </w:tcPr>
          <w:p w14:paraId="336179D4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D8B97E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14:paraId="2F4F434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ED3A8E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0421D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E928F6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94C7B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C7261A3" w14:textId="77777777" w:rsidTr="004E651F">
        <w:tc>
          <w:tcPr>
            <w:tcW w:w="675" w:type="dxa"/>
            <w:vAlign w:val="center"/>
          </w:tcPr>
          <w:p w14:paraId="4ED25D38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4F023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843" w:type="dxa"/>
          </w:tcPr>
          <w:p w14:paraId="2D15B04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41896F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656A2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A58EB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60DFB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C6201C4" w14:textId="77777777" w:rsidTr="004E651F">
        <w:tc>
          <w:tcPr>
            <w:tcW w:w="675" w:type="dxa"/>
            <w:vAlign w:val="center"/>
          </w:tcPr>
          <w:p w14:paraId="4B18B056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31BDD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14:paraId="484DB35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7E59AD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73326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462827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35289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12C3FDC4" w14:textId="77777777" w:rsidTr="004E651F">
        <w:tc>
          <w:tcPr>
            <w:tcW w:w="675" w:type="dxa"/>
            <w:vAlign w:val="center"/>
          </w:tcPr>
          <w:p w14:paraId="46EA93CB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34B98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14:paraId="71BF11C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A1A5BB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03DFDC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53CD9B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A79EE9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596D2AC" w14:textId="77777777" w:rsidTr="004E651F">
        <w:tc>
          <w:tcPr>
            <w:tcW w:w="675" w:type="dxa"/>
            <w:vAlign w:val="center"/>
          </w:tcPr>
          <w:p w14:paraId="03EAFDEE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1C500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ควบคุม ของวิศวกรผู้ออกแบบระบบลิฟต์</w:t>
            </w:r>
          </w:p>
        </w:tc>
        <w:tc>
          <w:tcPr>
            <w:tcW w:w="1843" w:type="dxa"/>
          </w:tcPr>
          <w:p w14:paraId="7E36073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9BF7C1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20806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900541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A7348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F415A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415AD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F415AD" w14:paraId="21631802" w14:textId="77777777" w:rsidTr="00090552">
        <w:tc>
          <w:tcPr>
            <w:tcW w:w="534" w:type="dxa"/>
          </w:tcPr>
          <w:p w14:paraId="55909BBE" w14:textId="396F5019" w:rsidR="00A13B6C" w:rsidRPr="00F415AD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F415AD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05FFF4EC" w:rsidR="00E90756" w:rsidRPr="00F415AD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A967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1549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F5490C" w:rsidRPr="00A967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0 </w:t>
            </w:r>
            <w:r w:rsidR="00F5490C" w:rsidRPr="00A967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65BA9247" w:rsidR="00A13B6C" w:rsidRPr="00F415AD" w:rsidRDefault="00E90756" w:rsidP="00E90756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="000F1309" w:rsidRPr="00F415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415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A96739" w:rsidRDefault="008E2900" w:rsidP="00A96739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F415AD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A96739" w:rsidRPr="00F415AD" w14:paraId="07DF31DE" w14:textId="77777777" w:rsidTr="00A96739">
        <w:tc>
          <w:tcPr>
            <w:tcW w:w="534" w:type="dxa"/>
          </w:tcPr>
          <w:p w14:paraId="07FE0908" w14:textId="3CCB182F" w:rsidR="00A96739" w:rsidRPr="00F415AD" w:rsidRDefault="00A96739" w:rsidP="00A96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A6553A8" w14:textId="77777777" w:rsidR="00A96739" w:rsidRDefault="00A96739" w:rsidP="00A96739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สำนักงานองค์การบริหารส่วนตำบล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เหล่า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โกสุมพิสัย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37AD2131" w14:textId="1C475031" w:rsidR="00A96739" w:rsidRPr="00F415AD" w:rsidRDefault="00A96739" w:rsidP="00A96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044-081499</w:t>
            </w:r>
          </w:p>
        </w:tc>
      </w:tr>
    </w:tbl>
    <w:p w14:paraId="75FAC83C" w14:textId="77777777" w:rsidR="00F415AD" w:rsidRPr="00A96739" w:rsidRDefault="00F415AD" w:rsidP="00A96739">
      <w:pPr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F415AD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415A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305EC9AC" w14:textId="77777777" w:rsidR="003F4A0D" w:rsidRPr="00F415AD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F415AD" w:rsidSect="00E800D4">
      <w:headerReference w:type="default" r:id="rId8"/>
      <w:pgSz w:w="11907" w:h="16839" w:code="9"/>
      <w:pgMar w:top="1440" w:right="657" w:bottom="1440" w:left="1080" w:header="720" w:footer="720" w:gutter="0"/>
      <w:pgNumType w:fmt="thaiNumbers"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E6F4" w14:textId="77777777" w:rsidR="00A85CF2" w:rsidRDefault="00A85CF2" w:rsidP="00C81DB8">
      <w:pPr>
        <w:spacing w:after="0" w:line="240" w:lineRule="auto"/>
      </w:pPr>
      <w:r>
        <w:separator/>
      </w:r>
    </w:p>
  </w:endnote>
  <w:endnote w:type="continuationSeparator" w:id="0">
    <w:p w14:paraId="5C9B10E9" w14:textId="77777777" w:rsidR="00A85CF2" w:rsidRDefault="00A85CF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42DC" w14:textId="77777777" w:rsidR="00A85CF2" w:rsidRDefault="00A85CF2" w:rsidP="00C81DB8">
      <w:pPr>
        <w:spacing w:after="0" w:line="240" w:lineRule="auto"/>
      </w:pPr>
      <w:r>
        <w:separator/>
      </w:r>
    </w:p>
  </w:footnote>
  <w:footnote w:type="continuationSeparator" w:id="0">
    <w:p w14:paraId="6D0E42F9" w14:textId="77777777" w:rsidR="00A85CF2" w:rsidRDefault="00A85CF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B338" w14:textId="369BDD49" w:rsidR="00E800D4" w:rsidRDefault="00E800D4" w:rsidP="00A96739">
    <w:pPr>
      <w:pStyle w:val="ae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5335">
    <w:abstractNumId w:val="5"/>
  </w:num>
  <w:num w:numId="2" w16cid:durableId="907543007">
    <w:abstractNumId w:val="11"/>
  </w:num>
  <w:num w:numId="3" w16cid:durableId="760024616">
    <w:abstractNumId w:val="6"/>
  </w:num>
  <w:num w:numId="4" w16cid:durableId="1799491226">
    <w:abstractNumId w:val="0"/>
  </w:num>
  <w:num w:numId="5" w16cid:durableId="1219246931">
    <w:abstractNumId w:val="3"/>
  </w:num>
  <w:num w:numId="6" w16cid:durableId="1206793523">
    <w:abstractNumId w:val="7"/>
  </w:num>
  <w:num w:numId="7" w16cid:durableId="1269653220">
    <w:abstractNumId w:val="10"/>
  </w:num>
  <w:num w:numId="8" w16cid:durableId="277180203">
    <w:abstractNumId w:val="2"/>
  </w:num>
  <w:num w:numId="9" w16cid:durableId="57437832">
    <w:abstractNumId w:val="4"/>
  </w:num>
  <w:num w:numId="10" w16cid:durableId="700864811">
    <w:abstractNumId w:val="1"/>
  </w:num>
  <w:num w:numId="11" w16cid:durableId="1800492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4996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1554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66909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7236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08A9"/>
    <w:rsid w:val="00A85CF2"/>
    <w:rsid w:val="00A96739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1D3D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583F"/>
    <w:rsid w:val="00E00F3F"/>
    <w:rsid w:val="00E01AA0"/>
    <w:rsid w:val="00E06DC1"/>
    <w:rsid w:val="00E279FB"/>
    <w:rsid w:val="00E33AD5"/>
    <w:rsid w:val="00E56012"/>
    <w:rsid w:val="00E668EE"/>
    <w:rsid w:val="00E800D4"/>
    <w:rsid w:val="00E90756"/>
    <w:rsid w:val="00E97AE3"/>
    <w:rsid w:val="00EA6950"/>
    <w:rsid w:val="00EB5853"/>
    <w:rsid w:val="00EC08A9"/>
    <w:rsid w:val="00EF0DAF"/>
    <w:rsid w:val="00F028A3"/>
    <w:rsid w:val="00F064C0"/>
    <w:rsid w:val="00F415AD"/>
    <w:rsid w:val="00F5490C"/>
    <w:rsid w:val="00F62F55"/>
    <w:rsid w:val="00F8122B"/>
    <w:rsid w:val="00F82ED0"/>
    <w:rsid w:val="00FC6E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25AE-5969-4BA1-9418-3674F369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10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</cp:lastModifiedBy>
  <cp:revision>4</cp:revision>
  <cp:lastPrinted>2018-06-12T14:41:00Z</cp:lastPrinted>
  <dcterms:created xsi:type="dcterms:W3CDTF">2025-02-27T07:51:00Z</dcterms:created>
  <dcterms:modified xsi:type="dcterms:W3CDTF">2025-02-27T07:57:00Z</dcterms:modified>
</cp:coreProperties>
</file>