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2B67" w14:textId="5561DA0E" w:rsidR="00593E8D" w:rsidRPr="00F8672E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8672E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การรับชำระภาษีป้าย</w:t>
      </w:r>
    </w:p>
    <w:p w14:paraId="16FCEC75" w14:textId="75DB80BC" w:rsidR="00D239AD" w:rsidRPr="00F8672E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8672E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F8672E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F8672E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867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8672E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</w:t>
      </w:r>
      <w:r w:rsidR="00BE6DA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เหล่า</w:t>
      </w:r>
      <w:r w:rsidR="00F8672E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อำเภอ</w:t>
      </w:r>
      <w:r w:rsidR="00BE6DA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โกสุมพิสัย</w:t>
      </w:r>
      <w:r w:rsidR="00F8672E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จังหวัด</w:t>
      </w:r>
      <w:r w:rsidR="00BE6DA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มหาสารคาม</w:t>
      </w:r>
    </w:p>
    <w:p w14:paraId="0007F669" w14:textId="46ADE2FD" w:rsidR="00D239AD" w:rsidRPr="00F8672E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F8672E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867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F8672E" w:rsidRDefault="003F4A0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8672E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728082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F8672E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F8672E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Pr="00F8672E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การรับชำระภาษีป้าย</w:t>
      </w:r>
    </w:p>
    <w:p w14:paraId="57553D54" w14:textId="6293A339" w:rsidR="00132E1B" w:rsidRPr="00F8672E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F8672E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</w:t>
      </w:r>
      <w:r w:rsidR="005B6CD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เหล่า</w:t>
      </w:r>
      <w:r w:rsidR="00F8672E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อำเภอ</w:t>
      </w:r>
      <w:r w:rsidR="005B6CD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โกสุมพิสัย</w:t>
      </w:r>
      <w:r w:rsidR="00F8672E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จังหวัด</w:t>
      </w:r>
      <w:r w:rsidR="005B6CD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มหาสารคาม</w:t>
      </w:r>
    </w:p>
    <w:p w14:paraId="7C1EA770" w14:textId="557C84CF" w:rsidR="00132E1B" w:rsidRPr="00F8672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F8672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F8672E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F8672E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F8672E" w14:paraId="77FFD68C" w14:textId="77777777" w:rsidTr="008C1396">
        <w:tc>
          <w:tcPr>
            <w:tcW w:w="675" w:type="dxa"/>
          </w:tcPr>
          <w:p w14:paraId="23D761D9" w14:textId="12281EB4" w:rsidR="00394708" w:rsidRPr="00F8672E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6E574FA9" w:rsidR="00394708" w:rsidRPr="00F8672E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ภาษีป้าย พ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2510</w:t>
            </w:r>
            <w:r w:rsidR="00BE6DAD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 และที่แก้ไขเพิ่มเติม</w:t>
            </w:r>
          </w:p>
        </w:tc>
      </w:tr>
    </w:tbl>
    <w:p w14:paraId="40A6F83D" w14:textId="32DA2D6B" w:rsidR="003F4A0D" w:rsidRPr="00F8672E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F8672E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F8672E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F8672E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F8672E">
        <w:rPr>
          <w:rFonts w:ascii="TH SarabunIT๙" w:hAnsi="TH SarabunIT๙" w:cs="TH SarabunIT๙"/>
          <w:noProof/>
          <w:sz w:val="32"/>
          <w:szCs w:val="32"/>
        </w:rPr>
        <w:t>-</w:t>
      </w:r>
      <w:r w:rsidR="00C77AEA"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F8672E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F867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8672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F8672E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867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  <w:r w:rsidRPr="00F867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F8672E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F8672E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F8672E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F8672E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F8672E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F8672E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F8672E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F8672E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การรับชำระภาษีป้าย</w:t>
      </w:r>
      <w:r w:rsidR="00094F82"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F8672E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F8672E" w14:paraId="5F1398AA" w14:textId="77777777" w:rsidTr="009B7715">
        <w:tc>
          <w:tcPr>
            <w:tcW w:w="675" w:type="dxa"/>
          </w:tcPr>
          <w:p w14:paraId="08D93DD3" w14:textId="25F72274" w:rsidR="00094F82" w:rsidRPr="00F8672E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16C48705" w:rsidR="00094F82" w:rsidRPr="00BE6DAD" w:rsidRDefault="00A13B6C" w:rsidP="008C1396">
            <w:pP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F8672E">
              <w:rPr>
                <w:rFonts w:ascii="TH SarabunIT๙" w:hAnsi="TH SarabunIT๙" w:cs="TH Sarabun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F8672E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: </w:t>
            </w:r>
            <w:r w:rsidR="00F8672E" w:rsidRPr="00F8672E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F8672E"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BE6DAD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หล่า </w:t>
            </w:r>
            <w:r w:rsidR="00F8672E"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อำเภอ</w:t>
            </w:r>
            <w:r w:rsidR="00BE6DAD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โกสุมพิสัย</w:t>
            </w:r>
            <w:r w:rsidR="00F8672E"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จังหวัด</w:t>
            </w:r>
            <w:r w:rsidR="00BE6DAD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มหาสารคาม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044-081499 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F8672E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14:paraId="78653E4A" w14:textId="26B7D562" w:rsidR="004D7B5A" w:rsidRPr="00F8672E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4D7B5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–</w:t>
            </w:r>
          </w:p>
        </w:tc>
      </w:tr>
    </w:tbl>
    <w:p w14:paraId="3CD2E102" w14:textId="77777777" w:rsidR="008E2900" w:rsidRPr="00BE6DAD" w:rsidRDefault="008E2900" w:rsidP="00BE6DA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F8672E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54E9BCF7" w:rsidR="008E2900" w:rsidRPr="00F8672E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noProof/>
          <w:sz w:val="32"/>
          <w:szCs w:val="32"/>
        </w:rPr>
        <w:br/>
      </w:r>
      <w:r w:rsidRPr="00F8672E">
        <w:rPr>
          <w:rFonts w:ascii="TH SarabunIT๙" w:hAnsi="TH SarabunIT๙" w:cs="TH SarabunIT๙"/>
          <w:noProof/>
          <w:sz w:val="32"/>
          <w:szCs w:val="32"/>
        </w:rPr>
        <w:tab/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ตามพระราชบัญญัติภาษีป้าย พ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. 2510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F8672E">
        <w:rPr>
          <w:rFonts w:ascii="TH SarabunIT๙" w:hAnsi="TH SarabunIT๙" w:cs="TH SarabunIT๙"/>
          <w:noProof/>
          <w:sz w:val="32"/>
          <w:szCs w:val="32"/>
        </w:rPr>
        <w:t>(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เทศบาลหรือองค์การบริหารส่วนตำบล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ประชาสัมพันธ์ขั้นตอนและวิธีการเสียภาษี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แจ้งให้เจ้าของป้ายทราบเพื่อยื่นแบบแสดงรายการภาษีป้าย </w:t>
      </w:r>
      <w:r w:rsidRPr="00F8672E">
        <w:rPr>
          <w:rFonts w:ascii="TH SarabunIT๙" w:hAnsi="TH SarabunIT๙" w:cs="TH SarabunIT๙"/>
          <w:noProof/>
          <w:sz w:val="32"/>
          <w:szCs w:val="32"/>
        </w:rPr>
        <w:t>(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 1)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เจ้าของป้ายยื่นแบบแสดงรายการภาษีป้าย </w:t>
      </w:r>
      <w:r w:rsidRPr="00F8672E">
        <w:rPr>
          <w:rFonts w:ascii="TH SarabunIT๙" w:hAnsi="TH SarabunIT๙" w:cs="TH SarabunIT๙"/>
          <w:noProof/>
          <w:sz w:val="32"/>
          <w:szCs w:val="32"/>
        </w:rPr>
        <w:t>(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. 1)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ภายในเดือนมีนาคม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F8672E">
        <w:rPr>
          <w:rFonts w:ascii="TH SarabunIT๙" w:hAnsi="TH SarabunIT๙" w:cs="TH SarabunIT๙"/>
          <w:noProof/>
          <w:sz w:val="32"/>
          <w:szCs w:val="32"/>
        </w:rPr>
        <w:t>(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 3)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F8672E">
        <w:rPr>
          <w:rFonts w:ascii="TH SarabunIT๙" w:hAnsi="TH SarabunIT๙" w:cs="TH SarabunIT๙"/>
          <w:noProof/>
          <w:sz w:val="32"/>
          <w:szCs w:val="32"/>
        </w:rPr>
        <w:t>(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เจ้าของป้ายชำระภาษีทันที หรือชำระภาษีภายในกำหนดเวลา</w:t>
      </w:r>
      <w:r w:rsidRPr="00F8672E">
        <w:rPr>
          <w:rFonts w:ascii="TH SarabunIT๙" w:hAnsi="TH SarabunIT๙" w:cs="TH SarabunIT๙"/>
          <w:noProof/>
          <w:sz w:val="32"/>
          <w:szCs w:val="32"/>
        </w:rPr>
        <w:t>)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กรณีที่เจ้าของป้ายชำระภาษีเกินเวลาที่กำหนด </w:t>
      </w:r>
      <w:r w:rsidRPr="00F8672E">
        <w:rPr>
          <w:rFonts w:ascii="TH SarabunIT๙" w:hAnsi="TH SarabunIT๙" w:cs="TH SarabunIT๙"/>
          <w:noProof/>
          <w:sz w:val="32"/>
          <w:szCs w:val="32"/>
        </w:rPr>
        <w:t>(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เกิน 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 นับแต่ได้รับแจ้งการประเมิน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ต้องชำระภาษีและเงินเพิ่ม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</w:r>
      <w:r w:rsidRPr="00F8672E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7.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F8672E">
        <w:rPr>
          <w:rFonts w:ascii="TH SarabunIT๙" w:hAnsi="TH SarabunIT๙" w:cs="TH SarabunIT๙"/>
          <w:noProof/>
          <w:sz w:val="32"/>
          <w:szCs w:val="32"/>
        </w:rPr>
        <w:t>(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เจ้าของป้าย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F8672E">
        <w:rPr>
          <w:rFonts w:ascii="TH SarabunIT๙" w:hAnsi="TH SarabunIT๙" w:cs="TH SarabunIT๙"/>
          <w:noProof/>
          <w:sz w:val="32"/>
          <w:szCs w:val="32"/>
        </w:rPr>
        <w:t>(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. 5)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ภายในระยะเวลา 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 นับแต่วันที่ได้รับอุทธรณ์ ตามพระราชบัญญัติภาษีป้าย พ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 2510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8.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F8672E">
        <w:rPr>
          <w:rFonts w:ascii="TH SarabunIT๙" w:hAnsi="TH SarabunIT๙" w:cs="TH SarabunIT๙"/>
          <w:noProof/>
          <w:sz w:val="32"/>
          <w:szCs w:val="32"/>
        </w:rPr>
        <w:t>/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F8672E">
        <w:rPr>
          <w:rFonts w:ascii="TH SarabunIT๙" w:hAnsi="TH SarabunIT๙" w:cs="TH SarabunIT๙"/>
          <w:noProof/>
          <w:sz w:val="32"/>
          <w:szCs w:val="32"/>
        </w:rPr>
        <w:t>/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F8672E">
        <w:rPr>
          <w:rFonts w:ascii="TH SarabunIT๙" w:hAnsi="TH SarabunIT๙" w:cs="TH SarabunIT๙"/>
          <w:noProof/>
          <w:sz w:val="32"/>
          <w:szCs w:val="32"/>
        </w:rPr>
        <w:t>/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9.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10.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11.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="004D7B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แห่ง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พระราชบัญญัติการอำนวยความสะดวกในการพิจารณาอนุญาตของทางราชการ พ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4D7B5A">
        <w:rPr>
          <w:rFonts w:ascii="TH SarabunIT๙" w:hAnsi="TH SarabunIT๙" w:cs="TH SarabunIT๙"/>
          <w:noProof/>
          <w:sz w:val="32"/>
          <w:szCs w:val="32"/>
        </w:rPr>
        <w:t>. 2558</w:t>
      </w:r>
    </w:p>
    <w:p w14:paraId="0552ED64" w14:textId="77777777" w:rsidR="0065175D" w:rsidRPr="00F8672E" w:rsidRDefault="0065175D" w:rsidP="004D7B5A">
      <w:pPr>
        <w:pStyle w:val="a5"/>
        <w:numPr>
          <w:ilvl w:val="0"/>
          <w:numId w:val="2"/>
        </w:numPr>
        <w:tabs>
          <w:tab w:val="left" w:pos="360"/>
        </w:tabs>
        <w:spacing w:before="120" w:after="0" w:line="240" w:lineRule="auto"/>
        <w:ind w:left="357" w:hanging="357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F8672E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F8672E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F8672E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F8672E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F8672E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F8672E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F8672E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F8672E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F8672E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F8672E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F8672E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7C0FB15" w14:textId="77777777" w:rsidR="00313D38" w:rsidRPr="00F8672E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เจ้าของป้ายยื่นแบบแสดงรายการภาษีป้าย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14:paraId="2A225131" w14:textId="77777777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874A2C9" w14:textId="0D78DAA3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ภายในเดือนมีนาคมของทุกปี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เทศบาล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F8672E" w14:paraId="29BEA766" w14:textId="77777777" w:rsidTr="00313D38">
        <w:tc>
          <w:tcPr>
            <w:tcW w:w="675" w:type="dxa"/>
            <w:vAlign w:val="center"/>
          </w:tcPr>
          <w:p w14:paraId="13F84710" w14:textId="77777777" w:rsidR="00313D38" w:rsidRPr="00F8672E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6CAE663" w14:textId="77777777" w:rsidR="00313D38" w:rsidRPr="00F8672E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0F538F0" w14:textId="77777777" w:rsidR="00313D38" w:rsidRPr="00F8672E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7A9601E9" w14:textId="77777777" w:rsidR="00313D38" w:rsidRPr="00F8672E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และแจ้งการประเมินภาษี</w:t>
            </w:r>
          </w:p>
          <w:p w14:paraId="67D446B9" w14:textId="77777777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55AA0371" w14:textId="77777777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652F6E4" w14:textId="77777777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67D677CB" w14:textId="77777777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 นับจากวันที่ยื่นแสดงรายการภาษีป้าย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.1) 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 พ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 2539)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เทศบาล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F8672E" w14:paraId="182DEC2F" w14:textId="77777777" w:rsidTr="00313D38">
        <w:tc>
          <w:tcPr>
            <w:tcW w:w="675" w:type="dxa"/>
            <w:vAlign w:val="center"/>
          </w:tcPr>
          <w:p w14:paraId="1228C92D" w14:textId="77777777" w:rsidR="00313D38" w:rsidRPr="00F8672E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1BA8403" w14:textId="77777777" w:rsidR="00313D38" w:rsidRPr="00F8672E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B673790" w14:textId="77777777" w:rsidR="00313D38" w:rsidRPr="00F8672E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31CB6C4D" w14:textId="77777777" w:rsidR="00313D38" w:rsidRPr="00F8672E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เจ้าของป้ายชำระภาษี</w:t>
            </w:r>
          </w:p>
          <w:p w14:paraId="64068968" w14:textId="77777777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69D246E7" w14:textId="77777777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2F6E9E1" w14:textId="77777777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15772E0A" w14:textId="77777777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 นับแต่ได้รับแจ้งการประเมิน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กรณีชำระเกิน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 จะต้องชำระเงินเพิ่มตามอัตราที่กฎหมายกำหนด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เทศบาล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599CE047" w14:textId="4B1164B4" w:rsidR="008E2900" w:rsidRPr="00BE6DAD" w:rsidRDefault="00C26ED0" w:rsidP="00BE6DAD">
      <w:pPr>
        <w:tabs>
          <w:tab w:val="left" w:pos="360"/>
        </w:tabs>
        <w:spacing w:before="240"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F8672E">
        <w:rPr>
          <w:rFonts w:ascii="TH SarabunIT๙" w:hAnsi="TH SarabunIT๙" w:cs="TH SarabunIT๙"/>
          <w:noProof/>
          <w:sz w:val="32"/>
          <w:szCs w:val="32"/>
        </w:rPr>
        <w:t xml:space="preserve">46 </w:t>
      </w:r>
      <w:r w:rsidR="009B68CC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14:paraId="0DFE24A5" w14:textId="77777777" w:rsidR="0085230C" w:rsidRPr="00F8672E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755123DB" w:rsidR="008E2900" w:rsidRPr="00F8672E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F8672E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F8672E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F8672E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F8672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F8672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F8672E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F8672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F8672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F8672E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F8672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8672E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F8672E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843" w:type="dxa"/>
          </w:tcPr>
          <w:p w14:paraId="14F8955D" w14:textId="29A2FCE8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72E" w14:paraId="3536CCD2" w14:textId="77777777" w:rsidTr="004E651F">
        <w:trPr>
          <w:jc w:val="center"/>
        </w:trPr>
        <w:tc>
          <w:tcPr>
            <w:tcW w:w="675" w:type="dxa"/>
            <w:vAlign w:val="center"/>
          </w:tcPr>
          <w:p w14:paraId="34CA838B" w14:textId="77777777" w:rsidR="00452B6B" w:rsidRPr="00F8672E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8253560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267D8176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7DC60B0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C760B18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794524F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026A28E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72E" w14:paraId="1DC0083F" w14:textId="77777777" w:rsidTr="004E651F">
        <w:trPr>
          <w:jc w:val="center"/>
        </w:trPr>
        <w:tc>
          <w:tcPr>
            <w:tcW w:w="675" w:type="dxa"/>
            <w:vAlign w:val="center"/>
          </w:tcPr>
          <w:p w14:paraId="125C66B7" w14:textId="77777777" w:rsidR="00452B6B" w:rsidRPr="00F8672E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DDD2676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</w:tc>
        <w:tc>
          <w:tcPr>
            <w:tcW w:w="1843" w:type="dxa"/>
          </w:tcPr>
          <w:p w14:paraId="28196E9C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2B52651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A8BF4DA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63D19BF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111AA54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72E" w14:paraId="12A4596C" w14:textId="77777777" w:rsidTr="004E651F">
        <w:trPr>
          <w:jc w:val="center"/>
        </w:trPr>
        <w:tc>
          <w:tcPr>
            <w:tcW w:w="675" w:type="dxa"/>
            <w:vAlign w:val="center"/>
          </w:tcPr>
          <w:p w14:paraId="6B092769" w14:textId="77777777" w:rsidR="00452B6B" w:rsidRPr="00F8672E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939DA45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</w:tc>
        <w:tc>
          <w:tcPr>
            <w:tcW w:w="1843" w:type="dxa"/>
          </w:tcPr>
          <w:p w14:paraId="1B7779B0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18408A3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14C3BCA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49EA7C5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5972648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72E" w14:paraId="3346301C" w14:textId="77777777" w:rsidTr="004E651F">
        <w:trPr>
          <w:jc w:val="center"/>
        </w:trPr>
        <w:tc>
          <w:tcPr>
            <w:tcW w:w="675" w:type="dxa"/>
            <w:vAlign w:val="center"/>
          </w:tcPr>
          <w:p w14:paraId="46073FBA" w14:textId="77777777" w:rsidR="00452B6B" w:rsidRPr="00F8672E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F24A4F4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14:paraId="5BD8EB12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BBF07DA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A9D08C4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566277C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B05A98C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72E" w14:paraId="2C8EB5A7" w14:textId="77777777" w:rsidTr="004E651F">
        <w:trPr>
          <w:jc w:val="center"/>
        </w:trPr>
        <w:tc>
          <w:tcPr>
            <w:tcW w:w="675" w:type="dxa"/>
            <w:vAlign w:val="center"/>
          </w:tcPr>
          <w:p w14:paraId="26B06A41" w14:textId="77777777" w:rsidR="00452B6B" w:rsidRPr="00F8672E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8E90F69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สำเนาใบเสร็จรับเงินภาษีป้าย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14:paraId="00011A25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554BF9A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F475FB2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02F14D1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93E7802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72E" w14:paraId="784560B9" w14:textId="77777777" w:rsidTr="004E651F">
        <w:trPr>
          <w:jc w:val="center"/>
        </w:trPr>
        <w:tc>
          <w:tcPr>
            <w:tcW w:w="675" w:type="dxa"/>
            <w:vAlign w:val="center"/>
          </w:tcPr>
          <w:p w14:paraId="79DB81BC" w14:textId="77777777" w:rsidR="00452B6B" w:rsidRPr="00F8672E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50D00BB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EE1F475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D6BDCFC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E097706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C282C52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C392B78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F8672E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F8672E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F8672E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F8672E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F8672E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F8672E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F8672E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F8672E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F8672E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F8672E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F8672E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F8672E" w:rsidRDefault="004C3BDE" w:rsidP="008C139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5F3EA126" w14:textId="77777777" w:rsidR="00BE6DAD" w:rsidRPr="00F8672E" w:rsidRDefault="00BE6DAD" w:rsidP="005B6CD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F8672E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F8672E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F8672E" w:rsidRDefault="00F62F55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Pr="00BE6DAD" w:rsidRDefault="008E2900" w:rsidP="00BE6DA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F8672E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F8672E" w14:paraId="07DF31DE" w14:textId="77777777" w:rsidTr="00C1539D">
        <w:tc>
          <w:tcPr>
            <w:tcW w:w="534" w:type="dxa"/>
          </w:tcPr>
          <w:p w14:paraId="07FE0908" w14:textId="7E60931D" w:rsidR="00EA6950" w:rsidRPr="00F8672E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22989925" w:rsidR="00EA6950" w:rsidRPr="00F8672E" w:rsidRDefault="00EA6950" w:rsidP="00E023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8672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E02347"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4D49B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โกสุมพิสัย</w:t>
            </w:r>
            <w:r w:rsidR="00E02347"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อำเภอ</w:t>
            </w:r>
            <w:r w:rsidR="004D49B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โกสุมพิสัย</w:t>
            </w:r>
            <w:r w:rsidR="00E02347"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โทร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="00E023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044-081499</w:t>
            </w:r>
            <w:r w:rsidRPr="00F8672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8672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8672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F8672E" w14:paraId="3A98B450" w14:textId="77777777" w:rsidTr="00C1539D">
        <w:tc>
          <w:tcPr>
            <w:tcW w:w="534" w:type="dxa"/>
          </w:tcPr>
          <w:p w14:paraId="189C9A03" w14:textId="77777777" w:rsidR="00EA6950" w:rsidRPr="00F8672E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ACD21DB" w14:textId="77777777" w:rsidR="00EA6950" w:rsidRPr="00F8672E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8672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F8672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8672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8672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036A5900" w14:textId="77777777" w:rsidR="00C1539D" w:rsidRPr="00A11B0B" w:rsidRDefault="00C1539D" w:rsidP="00BE6DAD">
      <w:pPr>
        <w:spacing w:after="0" w:line="240" w:lineRule="auto"/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F8672E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F8672E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noProof/>
          <w:sz w:val="32"/>
          <w:szCs w:val="32"/>
        </w:rPr>
        <w:t>-</w:t>
      </w:r>
    </w:p>
    <w:p w14:paraId="305EC9AC" w14:textId="77777777" w:rsidR="003F4A0D" w:rsidRPr="00F8672E" w:rsidRDefault="003F4A0D" w:rsidP="00BE6D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sectPr w:rsidR="003F4A0D" w:rsidRPr="00F8672E" w:rsidSect="00E57CD8">
      <w:headerReference w:type="default" r:id="rId8"/>
      <w:pgSz w:w="11907" w:h="16839" w:code="9"/>
      <w:pgMar w:top="1440" w:right="657" w:bottom="1440" w:left="1080" w:header="720" w:footer="720" w:gutter="0"/>
      <w:pgNumType w:fmt="thaiNumbers" w:start="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66CFE" w14:textId="77777777" w:rsidR="00F702B2" w:rsidRDefault="00F702B2" w:rsidP="00C81DB8">
      <w:pPr>
        <w:spacing w:after="0" w:line="240" w:lineRule="auto"/>
      </w:pPr>
      <w:r>
        <w:separator/>
      </w:r>
    </w:p>
  </w:endnote>
  <w:endnote w:type="continuationSeparator" w:id="0">
    <w:p w14:paraId="1398717C" w14:textId="77777777" w:rsidR="00F702B2" w:rsidRDefault="00F702B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71464" w14:textId="77777777" w:rsidR="00F702B2" w:rsidRDefault="00F702B2" w:rsidP="00C81DB8">
      <w:pPr>
        <w:spacing w:after="0" w:line="240" w:lineRule="auto"/>
      </w:pPr>
      <w:r>
        <w:separator/>
      </w:r>
    </w:p>
  </w:footnote>
  <w:footnote w:type="continuationSeparator" w:id="0">
    <w:p w14:paraId="07A9F8CA" w14:textId="77777777" w:rsidR="00F702B2" w:rsidRDefault="00F702B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8135" w14:textId="7E6127D9" w:rsidR="00E57CD8" w:rsidRDefault="00E57CD8" w:rsidP="00BE6DAD">
    <w:pPr>
      <w:pStyle w:val="ae"/>
    </w:pPr>
  </w:p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83810">
    <w:abstractNumId w:val="5"/>
  </w:num>
  <w:num w:numId="2" w16cid:durableId="479999462">
    <w:abstractNumId w:val="11"/>
  </w:num>
  <w:num w:numId="3" w16cid:durableId="1716078028">
    <w:abstractNumId w:val="6"/>
  </w:num>
  <w:num w:numId="4" w16cid:durableId="1227423933">
    <w:abstractNumId w:val="0"/>
  </w:num>
  <w:num w:numId="5" w16cid:durableId="659584282">
    <w:abstractNumId w:val="3"/>
  </w:num>
  <w:num w:numId="6" w16cid:durableId="2066565041">
    <w:abstractNumId w:val="7"/>
  </w:num>
  <w:num w:numId="7" w16cid:durableId="585119006">
    <w:abstractNumId w:val="10"/>
  </w:num>
  <w:num w:numId="8" w16cid:durableId="1167403539">
    <w:abstractNumId w:val="2"/>
  </w:num>
  <w:num w:numId="9" w16cid:durableId="297758792">
    <w:abstractNumId w:val="4"/>
  </w:num>
  <w:num w:numId="10" w16cid:durableId="82847685">
    <w:abstractNumId w:val="1"/>
  </w:num>
  <w:num w:numId="11" w16cid:durableId="171917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465D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D49B7"/>
    <w:rsid w:val="004D7B5A"/>
    <w:rsid w:val="004E30D6"/>
    <w:rsid w:val="004E5749"/>
    <w:rsid w:val="004E651F"/>
    <w:rsid w:val="0050561E"/>
    <w:rsid w:val="0051087A"/>
    <w:rsid w:val="005223AF"/>
    <w:rsid w:val="00541A32"/>
    <w:rsid w:val="00543C9E"/>
    <w:rsid w:val="00574E35"/>
    <w:rsid w:val="00575FAF"/>
    <w:rsid w:val="005813E0"/>
    <w:rsid w:val="00593E8D"/>
    <w:rsid w:val="005B6CD8"/>
    <w:rsid w:val="005C6B68"/>
    <w:rsid w:val="00600A25"/>
    <w:rsid w:val="00604EC0"/>
    <w:rsid w:val="006437C0"/>
    <w:rsid w:val="0064558D"/>
    <w:rsid w:val="0065175D"/>
    <w:rsid w:val="00686AAA"/>
    <w:rsid w:val="006974B7"/>
    <w:rsid w:val="006B37B7"/>
    <w:rsid w:val="006C07C4"/>
    <w:rsid w:val="006C22CF"/>
    <w:rsid w:val="006C6C22"/>
    <w:rsid w:val="00707AED"/>
    <w:rsid w:val="00712638"/>
    <w:rsid w:val="00760D0B"/>
    <w:rsid w:val="00761FD0"/>
    <w:rsid w:val="00766909"/>
    <w:rsid w:val="00771FD1"/>
    <w:rsid w:val="00781575"/>
    <w:rsid w:val="007851BE"/>
    <w:rsid w:val="00790214"/>
    <w:rsid w:val="00793306"/>
    <w:rsid w:val="007A3DC7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1B0B"/>
    <w:rsid w:val="00A13B6C"/>
    <w:rsid w:val="00A47E94"/>
    <w:rsid w:val="00A73E80"/>
    <w:rsid w:val="00AA7734"/>
    <w:rsid w:val="00AC4ACB"/>
    <w:rsid w:val="00AE6A9D"/>
    <w:rsid w:val="00AF4A06"/>
    <w:rsid w:val="00B23DA2"/>
    <w:rsid w:val="00B509FC"/>
    <w:rsid w:val="00B60FCB"/>
    <w:rsid w:val="00B95782"/>
    <w:rsid w:val="00BC5DA7"/>
    <w:rsid w:val="00BE6DAD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532A"/>
    <w:rsid w:val="00E00F3F"/>
    <w:rsid w:val="00E01AA0"/>
    <w:rsid w:val="00E02347"/>
    <w:rsid w:val="00E06DC1"/>
    <w:rsid w:val="00E279FB"/>
    <w:rsid w:val="00E33AD5"/>
    <w:rsid w:val="00E56012"/>
    <w:rsid w:val="00E57CD8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702B2"/>
    <w:rsid w:val="00F8122B"/>
    <w:rsid w:val="00F8672E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9DBAF-DFBF-475F-9A48-1A72CCC5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8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LENOVO</cp:lastModifiedBy>
  <cp:revision>5</cp:revision>
  <cp:lastPrinted>2018-06-12T14:33:00Z</cp:lastPrinted>
  <dcterms:created xsi:type="dcterms:W3CDTF">2025-02-27T07:31:00Z</dcterms:created>
  <dcterms:modified xsi:type="dcterms:W3CDTF">2025-02-27T07:57:00Z</dcterms:modified>
</cp:coreProperties>
</file>